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3C2E9"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9264" behindDoc="0" locked="0" layoutInCell="1" allowOverlap="1" wp14:anchorId="7B7D9ABD" wp14:editId="1CA65041">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6192" behindDoc="0" locked="0" layoutInCell="1" allowOverlap="1" wp14:anchorId="33619060" wp14:editId="40EC86A5">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59E553"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619060"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7959E553"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421912CD"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56F3181D" w14:textId="77777777" w:rsidR="00E63B5C" w:rsidRPr="00670164" w:rsidRDefault="00E63B5C" w:rsidP="00E63B5C">
      <w:pPr>
        <w:pStyle w:val="NoSpacing"/>
        <w:jc w:val="center"/>
        <w:rPr>
          <w:b/>
          <w:sz w:val="32"/>
          <w:szCs w:val="32"/>
        </w:rPr>
      </w:pPr>
      <w:r w:rsidRPr="00670164">
        <w:rPr>
          <w:b/>
          <w:sz w:val="32"/>
          <w:szCs w:val="32"/>
        </w:rPr>
        <w:t>by a school/college/academy</w:t>
      </w:r>
    </w:p>
    <w:p w14:paraId="46F101FA"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26E5ADD0"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5449BDCF"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2C037F59"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7216" behindDoc="0" locked="0" layoutInCell="1" allowOverlap="1" wp14:anchorId="4CF644A1" wp14:editId="1EB3A26B">
                <wp:simplePos x="0" y="0"/>
                <wp:positionH relativeFrom="column">
                  <wp:align>center</wp:align>
                </wp:positionH>
                <wp:positionV relativeFrom="paragraph">
                  <wp:posOffset>0</wp:posOffset>
                </wp:positionV>
                <wp:extent cx="6638924" cy="5866764"/>
                <wp:effectExtent l="0" t="0" r="10160" b="2286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F644A1" id="_x0000_s1027" type="#_x0000_t202" alt="&quot;&quot;" style="position:absolute;left:0;text-align:left;margin-left:0;margin-top:0;width:522.75pt;height:461.95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36B9EEA8" w14:textId="77777777" w:rsidR="00E537DE" w:rsidRPr="00344205" w:rsidRDefault="00E537DE">
                      <w:pPr>
                        <w:rPr>
                          <w:b/>
                          <w:i/>
                        </w:rPr>
                      </w:pPr>
                      <w:r w:rsidRPr="00344205">
                        <w:rPr>
                          <w:b/>
                          <w:i/>
                        </w:rPr>
                        <w:t>To be completed by a parent with whom the child(ren) lives.</w:t>
                      </w:r>
                    </w:p>
                    <w:p w14:paraId="16056904"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689A8AF4"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
                    <w:p w14:paraId="0BD19DF1" w14:textId="77777777" w:rsidR="00A631CB" w:rsidRPr="00564A1F" w:rsidRDefault="00A631CB" w:rsidP="00670164">
                      <w:pPr>
                        <w:spacing w:after="0"/>
                        <w:rPr>
                          <w:sz w:val="22"/>
                        </w:rPr>
                      </w:pPr>
                      <w:r w:rsidRPr="00564A1F">
                        <w:rPr>
                          <w:sz w:val="22"/>
                        </w:rPr>
                        <w:t>Full name(s) of all parents going away with the child(ren) listed above:</w:t>
                      </w:r>
                    </w:p>
                    <w:p w14:paraId="03A4DE3A" w14:textId="77777777" w:rsidR="00A631CB" w:rsidRPr="00564A1F" w:rsidRDefault="00A631CB">
                      <w:pPr>
                        <w:rPr>
                          <w:sz w:val="22"/>
                        </w:rPr>
                      </w:pPr>
                      <w:r w:rsidRPr="00564A1F">
                        <w:rPr>
                          <w:sz w:val="22"/>
                        </w:rPr>
                        <w:t>Parent 1:  ………………………………………………………………………………</w:t>
                      </w:r>
                      <w:r w:rsidR="00564A1F">
                        <w:rPr>
                          <w:sz w:val="22"/>
                        </w:rPr>
                        <w:t>………</w:t>
                      </w:r>
                      <w:r w:rsidRPr="00564A1F">
                        <w:rPr>
                          <w:sz w:val="22"/>
                        </w:rPr>
                        <w:t>………………….</w:t>
                      </w:r>
                    </w:p>
                    <w:p w14:paraId="66EE08F8"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54DB113F"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73318117" w14:textId="77777777" w:rsidR="00564A1F" w:rsidRPr="00564A1F" w:rsidRDefault="00564A1F" w:rsidP="00A631CB">
                      <w:pPr>
                        <w:rPr>
                          <w:sz w:val="22"/>
                        </w:rPr>
                      </w:pPr>
                      <w:r w:rsidRPr="00564A1F">
                        <w:rPr>
                          <w:sz w:val="22"/>
                        </w:rPr>
                        <w:t>Number of school days that will be missed: ……………….</w:t>
                      </w:r>
                    </w:p>
                    <w:p w14:paraId="4D323C13" w14:textId="77777777" w:rsidR="00A631CB" w:rsidRDefault="00A631CB">
                      <w:r>
                        <w:t>Please explain the reason for the absence (consider that the school will use this to determine whether the “exceptional circumstances” criteria is met.</w:t>
                      </w:r>
                    </w:p>
                    <w:p w14:paraId="1B379453" w14:textId="77777777" w:rsidR="00A631CB" w:rsidRDefault="00A631CB"/>
                    <w:p w14:paraId="3E41EB73" w14:textId="77777777" w:rsidR="00A631CB" w:rsidRDefault="00A631CB"/>
                    <w:p w14:paraId="01F27692" w14:textId="77777777" w:rsidR="00670164" w:rsidRDefault="00670164"/>
                    <w:p w14:paraId="4DBB5FB5" w14:textId="77777777" w:rsidR="00670164" w:rsidRDefault="00670164"/>
                    <w:p w14:paraId="28538417" w14:textId="77777777" w:rsidR="002656A3" w:rsidRDefault="002656A3"/>
                    <w:p w14:paraId="26FF2EF6"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26B96D95"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r>
                        <w:rPr>
                          <w:sz w:val="22"/>
                        </w:rPr>
                        <w:t>…..</w:t>
                      </w:r>
                      <w:r w:rsidR="00A631CB" w:rsidRPr="00564A1F">
                        <w:rPr>
                          <w:sz w:val="22"/>
                        </w:rPr>
                        <w:t>…………</w:t>
                      </w:r>
                      <w:r w:rsidR="00C54080" w:rsidRPr="00564A1F">
                        <w:rPr>
                          <w:sz w:val="22"/>
                        </w:rPr>
                        <w:t xml:space="preserve"> </w:t>
                      </w:r>
                      <w:r w:rsidR="00427EF8" w:rsidRPr="00564A1F">
                        <w:rPr>
                          <w:sz w:val="22"/>
                        </w:rPr>
                        <w:t>Signed:</w:t>
                      </w:r>
                      <w:r w:rsidR="00A631CB" w:rsidRPr="00564A1F">
                        <w:rPr>
                          <w:sz w:val="22"/>
                        </w:rPr>
                        <w:t>………</w:t>
                      </w:r>
                      <w:r>
                        <w:rPr>
                          <w:sz w:val="22"/>
                        </w:rPr>
                        <w:t>…………</w:t>
                      </w:r>
                      <w:r w:rsidR="00A631CB" w:rsidRPr="00564A1F">
                        <w:rPr>
                          <w:sz w:val="22"/>
                        </w:rPr>
                        <w:t>………...…</w:t>
                      </w:r>
                    </w:p>
                    <w:p w14:paraId="32ADBB48" w14:textId="77777777" w:rsidR="00564A1F" w:rsidRPr="00564A1F" w:rsidRDefault="00564A1F" w:rsidP="00670164">
                      <w:pPr>
                        <w:spacing w:after="0"/>
                        <w:rPr>
                          <w:sz w:val="22"/>
                        </w:rPr>
                      </w:pPr>
                      <w:r>
                        <w:rPr>
                          <w:sz w:val="22"/>
                        </w:rPr>
                        <w:t>Date: ……………………..</w:t>
                      </w:r>
                    </w:p>
                  </w:txbxContent>
                </v:textbox>
              </v:shape>
            </w:pict>
          </mc:Fallback>
        </mc:AlternateContent>
      </w:r>
    </w:p>
    <w:p w14:paraId="1D39484F" w14:textId="77777777" w:rsidR="00E63B5C" w:rsidRDefault="00E63B5C"/>
    <w:p w14:paraId="3997C369" w14:textId="77777777" w:rsidR="00E63B5C" w:rsidRDefault="00E63B5C"/>
    <w:p w14:paraId="0E305C47" w14:textId="77777777" w:rsidR="00E63B5C" w:rsidRDefault="00E63B5C"/>
    <w:p w14:paraId="7050CE0E" w14:textId="77777777" w:rsidR="002811FD" w:rsidRDefault="002811FD"/>
    <w:p w14:paraId="66FDED1D" w14:textId="77777777" w:rsidR="003F32A2" w:rsidRDefault="003F32A2"/>
    <w:p w14:paraId="367E5F75" w14:textId="77777777" w:rsidR="003F32A2" w:rsidRDefault="003F32A2"/>
    <w:p w14:paraId="2920D0E4" w14:textId="77777777" w:rsidR="003F32A2" w:rsidRDefault="003F32A2"/>
    <w:p w14:paraId="6AFA75F2" w14:textId="77777777" w:rsidR="003F32A2" w:rsidRDefault="003F32A2"/>
    <w:p w14:paraId="258BAAD2" w14:textId="77777777" w:rsidR="003F32A2" w:rsidRDefault="003F32A2"/>
    <w:p w14:paraId="7A24EEF6" w14:textId="77777777" w:rsidR="003F32A2" w:rsidRDefault="003F32A2"/>
    <w:p w14:paraId="75F047CE" w14:textId="77777777" w:rsidR="003F32A2" w:rsidRDefault="003F32A2"/>
    <w:p w14:paraId="1DFF8E2B" w14:textId="77777777" w:rsidR="003F32A2" w:rsidRDefault="003F32A2"/>
    <w:p w14:paraId="6FFDC37C" w14:textId="77777777" w:rsidR="003F32A2" w:rsidRDefault="003F32A2"/>
    <w:p w14:paraId="75417144" w14:textId="77777777" w:rsidR="003F32A2" w:rsidRDefault="003F32A2"/>
    <w:p w14:paraId="6AA33C68" w14:textId="77777777" w:rsidR="003F32A2" w:rsidRDefault="003F32A2"/>
    <w:p w14:paraId="1351419E" w14:textId="77777777" w:rsidR="003F32A2" w:rsidRDefault="003F32A2"/>
    <w:p w14:paraId="2F4F0A17" w14:textId="77777777" w:rsidR="00D43C49" w:rsidRDefault="00D43C49"/>
    <w:p w14:paraId="0642D6F8" w14:textId="77777777" w:rsidR="00BA48B1" w:rsidRDefault="00BA48B1"/>
    <w:p w14:paraId="4D3DADED" w14:textId="77777777" w:rsidR="00D43C49" w:rsidRDefault="00564A1F">
      <w:r>
        <w:rPr>
          <w:noProof/>
          <w:lang w:eastAsia="en-GB"/>
        </w:rPr>
        <w:lastRenderedPageBreak/>
        <mc:AlternateContent>
          <mc:Choice Requires="wps">
            <w:drawing>
              <wp:anchor distT="0" distB="0" distL="114300" distR="114300" simplePos="0" relativeHeight="251658240" behindDoc="0" locked="0" layoutInCell="1" allowOverlap="1" wp14:anchorId="6C6A92BF" wp14:editId="4F8CAC36">
                <wp:simplePos x="0" y="0"/>
                <wp:positionH relativeFrom="margin">
                  <wp:align>right</wp:align>
                </wp:positionH>
                <wp:positionV relativeFrom="paragraph">
                  <wp:posOffset>0</wp:posOffset>
                </wp:positionV>
                <wp:extent cx="6633210" cy="5372100"/>
                <wp:effectExtent l="0" t="0" r="15240" b="19050"/>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372100"/>
                        </a:xfrm>
                        <a:prstGeom prst="rect">
                          <a:avLst/>
                        </a:prstGeom>
                        <a:solidFill>
                          <a:srgbClr val="FFFFFF"/>
                        </a:solidFill>
                        <a:ln w="9525">
                          <a:solidFill>
                            <a:srgbClr val="000000"/>
                          </a:solidFill>
                          <a:miter lim="800000"/>
                          <a:headEnd/>
                          <a:tailEnd/>
                        </a:ln>
                      </wps:spPr>
                      <wps:txb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7C3E499A" w14:textId="77777777" w:rsidR="00C44686" w:rsidRDefault="00C44686">
                            <w:pPr>
                              <w:rPr>
                                <w:b/>
                                <w:sz w:val="22"/>
                              </w:rPr>
                            </w:pPr>
                            <w:proofErr w:type="gramStart"/>
                            <w:r>
                              <w:rPr>
                                <w:b/>
                                <w:sz w:val="22"/>
                              </w:rPr>
                              <w:t>Pupils</w:t>
                            </w:r>
                            <w:proofErr w:type="gramEnd"/>
                            <w:r>
                              <w:rPr>
                                <w:b/>
                                <w:sz w:val="22"/>
                              </w:rPr>
                              <w:t xml:space="preserve">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BA48B1">
                              <w:rPr>
                                <w:rFonts w:eastAsia="Times New Roman" w:cs="Arial"/>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6A92BF" id="_x0000_s1028" type="#_x0000_t202" alt="&quot;&quot;" style="position:absolute;margin-left:471.1pt;margin-top:0;width:522.3pt;height:42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">
                <v:textbox>
                  <w:txbxContent>
                    <w:p w14:paraId="044A56A7" w14:textId="77777777" w:rsidR="003F32A2" w:rsidRDefault="00C44686">
                      <w:pPr>
                        <w:rPr>
                          <w:b/>
                          <w:i/>
                        </w:rPr>
                      </w:pPr>
                      <w:r>
                        <w:rPr>
                          <w:b/>
                          <w:i/>
                        </w:rPr>
                        <w:t xml:space="preserve">For school use.  To be completed by </w:t>
                      </w:r>
                      <w:r w:rsidR="003F32A2" w:rsidRPr="004175E7">
                        <w:rPr>
                          <w:b/>
                          <w:i/>
                        </w:rPr>
                        <w:t>a member of staff so authorised</w:t>
                      </w:r>
                    </w:p>
                    <w:p w14:paraId="32EAFED0" w14:textId="77777777" w:rsidR="004175E7" w:rsidRDefault="00C44686">
                      <w:pPr>
                        <w:rPr>
                          <w:b/>
                          <w:sz w:val="22"/>
                        </w:rPr>
                      </w:pPr>
                      <w:r w:rsidRPr="00C44686">
                        <w:rPr>
                          <w:b/>
                          <w:sz w:val="22"/>
                        </w:rPr>
                        <w:t>Date form received in school:</w:t>
                      </w:r>
                      <w:r>
                        <w:rPr>
                          <w:b/>
                          <w:sz w:val="22"/>
                        </w:rPr>
                        <w:t xml:space="preserve"> ………………………………..</w:t>
                      </w:r>
                    </w:p>
                    <w:p w14:paraId="7C3E499A"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    </w:t>
                      </w:r>
                    </w:p>
                    <w:p w14:paraId="7C9A8331" w14:textId="77777777" w:rsidR="00C44686" w:rsidRPr="00C44686" w:rsidRDefault="00C44686">
                      <w:pPr>
                        <w:rPr>
                          <w:b/>
                          <w:sz w:val="22"/>
                        </w:rPr>
                      </w:pPr>
                      <w:r>
                        <w:rPr>
                          <w:b/>
                          <w:sz w:val="22"/>
                        </w:rPr>
                        <w:t>Number of unauthorised absences in last 6 months:</w:t>
                      </w:r>
                      <w:r>
                        <w:rPr>
                          <w:b/>
                          <w:sz w:val="22"/>
                        </w:rPr>
                        <w:tab/>
                        <w:t xml:space="preserve"> ……..</w:t>
                      </w:r>
                    </w:p>
                    <w:p w14:paraId="4EA7DE85"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19106790"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2561D196" w14:textId="77777777" w:rsidR="003F32A2" w:rsidRPr="003F32A2" w:rsidRDefault="003F32A2" w:rsidP="003F32A2">
                      <w:pPr>
                        <w:spacing w:after="0" w:line="240" w:lineRule="auto"/>
                        <w:rPr>
                          <w:rFonts w:eastAsia="Times New Roman" w:cs="Arial"/>
                          <w:b/>
                          <w:sz w:val="22"/>
                          <w:lang w:eastAsia="en-GB"/>
                        </w:rPr>
                      </w:pPr>
                    </w:p>
                    <w:p w14:paraId="34B22BE7"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324B108A" w14:textId="77777777" w:rsidR="003F32A2" w:rsidRPr="003F32A2" w:rsidRDefault="003F32A2" w:rsidP="003F32A2">
                      <w:pPr>
                        <w:spacing w:after="0" w:line="240" w:lineRule="auto"/>
                        <w:rPr>
                          <w:rFonts w:eastAsia="Times New Roman" w:cs="Arial"/>
                          <w:sz w:val="22"/>
                          <w:lang w:eastAsia="en-GB"/>
                        </w:rPr>
                      </w:pPr>
                    </w:p>
                    <w:p w14:paraId="04C64CE3" w14:textId="77777777" w:rsidR="00C44686" w:rsidRPr="003F32A2" w:rsidRDefault="00C44686" w:rsidP="003F32A2">
                      <w:pPr>
                        <w:spacing w:after="0" w:line="240" w:lineRule="auto"/>
                        <w:rPr>
                          <w:rFonts w:eastAsia="Times New Roman" w:cs="Arial"/>
                          <w:sz w:val="22"/>
                          <w:lang w:eastAsia="en-GB"/>
                        </w:rPr>
                      </w:pPr>
                    </w:p>
                    <w:p w14:paraId="46805045" w14:textId="77777777" w:rsidR="003F32A2" w:rsidRPr="00D43C49" w:rsidRDefault="004260C4">
                      <w:pPr>
                        <w:rPr>
                          <w:sz w:val="22"/>
                        </w:rPr>
                      </w:pPr>
                      <w:r w:rsidRPr="00D43C49">
                        <w:rPr>
                          <w:sz w:val="22"/>
                        </w:rPr>
                        <w:t>If request is unauthorised, the main reason(s) are:  (please tick all/any that apply)</w:t>
                      </w:r>
                    </w:p>
                    <w:p w14:paraId="43943C8F"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28E41D75"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24ACD5F"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1AB59460" w14:textId="77777777" w:rsidR="004260C4" w:rsidRDefault="008C5E2A">
                      <w:pPr>
                        <w:rPr>
                          <w:rFonts w:eastAsia="Times New Roman" w:cs="Arial"/>
                          <w:sz w:val="24"/>
                          <w:szCs w:val="24"/>
                          <w:lang w:eastAsia="en-GB"/>
                        </w:rPr>
                      </w:pPr>
                      <w:r>
                        <w:rPr>
                          <w:rFonts w:eastAsia="Times New Roman" w:cs="Arial"/>
                          <w:sz w:val="24"/>
                          <w:szCs w:val="24"/>
                          <w:lang w:eastAsia="en-GB"/>
                        </w:rPr>
                        <w:t>………………………………………………………………………………………………………………</w:t>
                      </w:r>
                      <w:r w:rsidR="00E6547E">
                        <w:rPr>
                          <w:rFonts w:eastAsia="Times New Roman" w:cs="Arial"/>
                          <w:sz w:val="24"/>
                          <w:szCs w:val="24"/>
                          <w:lang w:eastAsia="en-GB"/>
                        </w:rPr>
                        <w:t>………………………………………………………………………………………………………………………………………………………………………………………………………………………………………………………………………………………………………………………………………………</w:t>
                      </w:r>
                    </w:p>
                    <w:p w14:paraId="4309D8B4"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Date parent notified of school decision: ………………………………………</w:t>
                      </w:r>
                      <w:r>
                        <w:rPr>
                          <w:rFonts w:eastAsia="Times New Roman" w:cs="Arial"/>
                          <w:sz w:val="22"/>
                          <w:lang w:eastAsia="en-GB"/>
                        </w:rPr>
                        <w:t>………….</w:t>
                      </w:r>
                      <w:r w:rsidRPr="00BA48B1">
                        <w:rPr>
                          <w:rFonts w:eastAsia="Times New Roman" w:cs="Arial"/>
                          <w:sz w:val="22"/>
                          <w:lang w:eastAsia="en-GB"/>
                        </w:rPr>
                        <w:t>……………………….</w:t>
                      </w:r>
                    </w:p>
                    <w:p w14:paraId="6BCB4336" w14:textId="77777777" w:rsidR="00BA48B1" w:rsidRPr="00BA48B1" w:rsidRDefault="00BA48B1" w:rsidP="00BA48B1">
                      <w:pPr>
                        <w:rPr>
                          <w:rFonts w:eastAsia="Times New Roman" w:cs="Arial"/>
                          <w:sz w:val="22"/>
                          <w:lang w:eastAsia="en-GB"/>
                        </w:rPr>
                      </w:pPr>
                      <w:r w:rsidRPr="00BA48B1">
                        <w:rPr>
                          <w:rFonts w:eastAsia="Times New Roman" w:cs="Arial"/>
                          <w:sz w:val="22"/>
                          <w:lang w:eastAsia="en-GB"/>
                        </w:rPr>
                        <w:t>Signed (member of staff making determination): ………</w:t>
                      </w:r>
                      <w:r>
                        <w:rPr>
                          <w:rFonts w:eastAsia="Times New Roman" w:cs="Arial"/>
                          <w:sz w:val="22"/>
                          <w:lang w:eastAsia="en-GB"/>
                        </w:rPr>
                        <w:t>..………….</w:t>
                      </w:r>
                      <w:r w:rsidRPr="00BA48B1">
                        <w:rPr>
                          <w:rFonts w:eastAsia="Times New Roman" w:cs="Arial"/>
                          <w:sz w:val="22"/>
                          <w:lang w:eastAsia="en-GB"/>
                        </w:rPr>
                        <w:t>……      Designation:</w:t>
                      </w:r>
                      <w:r>
                        <w:rPr>
                          <w:rFonts w:eastAsia="Times New Roman" w:cs="Arial"/>
                          <w:sz w:val="22"/>
                          <w:lang w:eastAsia="en-GB"/>
                        </w:rPr>
                        <w:t>……</w:t>
                      </w:r>
                      <w:r w:rsidRPr="00BA48B1">
                        <w:rPr>
                          <w:rFonts w:eastAsia="Times New Roman" w:cs="Arial"/>
                          <w:sz w:val="22"/>
                          <w:lang w:eastAsia="en-GB"/>
                        </w:rPr>
                        <w:t xml:space="preserve">……….........  </w:t>
                      </w:r>
                    </w:p>
                  </w:txbxContent>
                </v:textbox>
                <w10:wrap anchorx="margin"/>
              </v:shape>
            </w:pict>
          </mc:Fallback>
        </mc:AlternateContent>
      </w:r>
    </w:p>
    <w:p w14:paraId="52464206" w14:textId="77777777" w:rsidR="00D43C49" w:rsidRDefault="00D43C49"/>
    <w:p w14:paraId="6C5FD3B7" w14:textId="77777777" w:rsidR="00564A1F" w:rsidRDefault="00564A1F"/>
    <w:p w14:paraId="334A1721" w14:textId="77777777" w:rsidR="00564A1F" w:rsidRDefault="00564A1F"/>
    <w:p w14:paraId="3C662C5F" w14:textId="77777777" w:rsidR="00564A1F" w:rsidRDefault="00564A1F"/>
    <w:p w14:paraId="36C11B1E" w14:textId="77777777" w:rsidR="00D43C49" w:rsidRDefault="00D43C49"/>
    <w:p w14:paraId="293A293D" w14:textId="77777777" w:rsidR="00D43C49" w:rsidRDefault="00D43C49"/>
    <w:p w14:paraId="374CCCBF" w14:textId="77777777" w:rsidR="00D43C49" w:rsidRDefault="00D43C49"/>
    <w:p w14:paraId="18578F16" w14:textId="77777777" w:rsidR="00D43C49" w:rsidRDefault="00D43C49"/>
    <w:p w14:paraId="7218EE58" w14:textId="77777777" w:rsidR="00D43C49" w:rsidRDefault="00D43C49"/>
    <w:p w14:paraId="417C9E61" w14:textId="77777777" w:rsidR="00D43C49" w:rsidRDefault="00D43C49"/>
    <w:p w14:paraId="64D4C52E" w14:textId="77777777" w:rsidR="00D43C49" w:rsidRDefault="00D43C49"/>
    <w:p w14:paraId="519D5CA9" w14:textId="77777777" w:rsidR="00D43C49" w:rsidRDefault="00D43C49"/>
    <w:p w14:paraId="1CF8AF44" w14:textId="77777777" w:rsidR="00376A39" w:rsidRDefault="00376A39"/>
    <w:p w14:paraId="0B687E73" w14:textId="77777777" w:rsidR="00564A1F" w:rsidRDefault="00564A1F" w:rsidP="00376A39">
      <w:pPr>
        <w:jc w:val="both"/>
        <w:rPr>
          <w:b/>
          <w:sz w:val="24"/>
          <w:szCs w:val="24"/>
        </w:rPr>
      </w:pPr>
    </w:p>
    <w:p w14:paraId="42C7C4D7" w14:textId="77777777" w:rsidR="00564A1F" w:rsidRDefault="00564A1F" w:rsidP="00376A39">
      <w:pPr>
        <w:jc w:val="both"/>
        <w:rPr>
          <w:b/>
          <w:sz w:val="24"/>
          <w:szCs w:val="24"/>
        </w:rPr>
      </w:pPr>
    </w:p>
    <w:p w14:paraId="04D73564" w14:textId="77777777" w:rsidR="00BA48B1" w:rsidRDefault="00BA48B1" w:rsidP="00376A39">
      <w:pPr>
        <w:jc w:val="both"/>
        <w:rPr>
          <w:b/>
          <w:sz w:val="24"/>
          <w:szCs w:val="24"/>
        </w:rPr>
      </w:pPr>
    </w:p>
    <w:p w14:paraId="4F27E32B" w14:textId="77777777" w:rsidR="00E6547E" w:rsidRDefault="00E6547E" w:rsidP="00376A39">
      <w:pPr>
        <w:jc w:val="both"/>
        <w:rPr>
          <w:b/>
          <w:sz w:val="24"/>
          <w:szCs w:val="24"/>
        </w:rPr>
      </w:pPr>
    </w:p>
    <w:p w14:paraId="4842B80B" w14:textId="77777777" w:rsidR="00D43C49" w:rsidRPr="00376A39" w:rsidRDefault="002F71C7" w:rsidP="00376A39">
      <w:pPr>
        <w:jc w:val="both"/>
        <w:rPr>
          <w:b/>
          <w:sz w:val="24"/>
          <w:szCs w:val="24"/>
        </w:rPr>
      </w:pPr>
      <w:r w:rsidRPr="00376A39">
        <w:rPr>
          <w:b/>
          <w:sz w:val="24"/>
          <w:szCs w:val="24"/>
        </w:rPr>
        <w:t>Additional information for parents.</w:t>
      </w:r>
    </w:p>
    <w:p w14:paraId="429B6C84"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w:t>
      </w:r>
      <w:proofErr w:type="gramStart"/>
      <w:r w:rsidR="00376A39">
        <w:rPr>
          <w:sz w:val="24"/>
          <w:szCs w:val="24"/>
        </w:rPr>
        <w:t xml:space="preserve">are </w:t>
      </w:r>
      <w:r w:rsidR="002656A3">
        <w:rPr>
          <w:sz w:val="24"/>
          <w:szCs w:val="24"/>
        </w:rPr>
        <w:t xml:space="preserve">not </w:t>
      </w:r>
      <w:r w:rsidR="00376A39">
        <w:rPr>
          <w:sz w:val="24"/>
          <w:szCs w:val="24"/>
        </w:rPr>
        <w:t>able to</w:t>
      </w:r>
      <w:proofErr w:type="gramEnd"/>
      <w:r w:rsidR="00376A39">
        <w:rPr>
          <w:sz w:val="24"/>
          <w:szCs w:val="24"/>
        </w:rPr>
        <w:t xml:space="preserve"> be varied</w:t>
      </w:r>
      <w:r w:rsidR="00CF06D4">
        <w:rPr>
          <w:sz w:val="24"/>
          <w:szCs w:val="24"/>
        </w:rPr>
        <w:t xml:space="preserve"> by Devon County Council.</w:t>
      </w:r>
    </w:p>
    <w:p w14:paraId="5F9EDAB8" w14:textId="77777777" w:rsidR="00661CC9" w:rsidRDefault="00376A39" w:rsidP="00661CC9">
      <w:pPr>
        <w:jc w:val="both"/>
        <w:rPr>
          <w:b/>
          <w:sz w:val="24"/>
          <w:szCs w:val="24"/>
        </w:rPr>
      </w:pPr>
      <w:r w:rsidRPr="00376A39">
        <w:rPr>
          <w:b/>
          <w:sz w:val="24"/>
          <w:szCs w:val="24"/>
        </w:rPr>
        <w:t xml:space="preserve">Parents should note that </w:t>
      </w:r>
      <w:r w:rsidR="00F4641E">
        <w:rPr>
          <w:b/>
          <w:sz w:val="24"/>
          <w:szCs w:val="24"/>
        </w:rPr>
        <w:t xml:space="preserve">penalty notices are issued per parent per child. </w:t>
      </w:r>
      <w:r w:rsidR="00EB1264">
        <w:rPr>
          <w:b/>
          <w:sz w:val="24"/>
          <w:szCs w:val="24"/>
        </w:rPr>
        <w:t xml:space="preserve">In addition to natural parents any person with parental </w:t>
      </w:r>
      <w:r w:rsidR="007B4912">
        <w:rPr>
          <w:b/>
          <w:sz w:val="24"/>
          <w:szCs w:val="24"/>
        </w:rPr>
        <w:t xml:space="preserve">responsibility, any person considered to have day to day care and control of a young person is deemed to be a parent in matters </w:t>
      </w:r>
      <w:r w:rsidR="003C0D1B">
        <w:rPr>
          <w:b/>
          <w:sz w:val="24"/>
          <w:szCs w:val="24"/>
        </w:rPr>
        <w:t>relating to education</w:t>
      </w:r>
      <w:r w:rsidR="00E21C8F">
        <w:rPr>
          <w:b/>
          <w:sz w:val="24"/>
          <w:szCs w:val="24"/>
        </w:rPr>
        <w:t xml:space="preserve"> and school </w:t>
      </w:r>
      <w:proofErr w:type="spellStart"/>
      <w:proofErr w:type="gramStart"/>
      <w:r w:rsidR="00E21C8F">
        <w:rPr>
          <w:b/>
          <w:sz w:val="24"/>
          <w:szCs w:val="24"/>
        </w:rPr>
        <w:t>non attendance</w:t>
      </w:r>
      <w:proofErr w:type="spellEnd"/>
      <w:proofErr w:type="gramEnd"/>
      <w:r w:rsidR="00E21C8F">
        <w:rPr>
          <w:b/>
          <w:sz w:val="24"/>
          <w:szCs w:val="24"/>
        </w:rPr>
        <w:t xml:space="preserve"> (s576 Education Act 1</w:t>
      </w:r>
      <w:r w:rsidR="00A0095A">
        <w:rPr>
          <w:b/>
          <w:sz w:val="24"/>
          <w:szCs w:val="24"/>
        </w:rPr>
        <w:t>996)</w:t>
      </w:r>
    </w:p>
    <w:p w14:paraId="6C39ABB8" w14:textId="77777777" w:rsidR="00376A39" w:rsidRPr="002F71C7" w:rsidRDefault="002253D6" w:rsidP="00376A39">
      <w:pPr>
        <w:jc w:val="both"/>
        <w:rPr>
          <w:sz w:val="24"/>
          <w:szCs w:val="24"/>
        </w:rPr>
      </w:pPr>
      <w:r>
        <w:rPr>
          <w:b/>
          <w:sz w:val="24"/>
          <w:szCs w:val="24"/>
        </w:rPr>
        <w:t xml:space="preserve">Parents should also note that </w:t>
      </w:r>
      <w:r w:rsidR="00A874C4">
        <w:rPr>
          <w:b/>
          <w:sz w:val="24"/>
          <w:szCs w:val="24"/>
        </w:rPr>
        <w:t>as of 19</w:t>
      </w:r>
      <w:r w:rsidR="00A874C4" w:rsidRPr="00A874C4">
        <w:rPr>
          <w:b/>
          <w:sz w:val="24"/>
          <w:szCs w:val="24"/>
          <w:vertAlign w:val="superscript"/>
        </w:rPr>
        <w:t>th</w:t>
      </w:r>
      <w:r w:rsidR="00A874C4">
        <w:rPr>
          <w:b/>
          <w:sz w:val="24"/>
          <w:szCs w:val="24"/>
        </w:rPr>
        <w:t xml:space="preserve"> August 2024, </w:t>
      </w:r>
      <w:r>
        <w:rPr>
          <w:b/>
          <w:sz w:val="24"/>
          <w:szCs w:val="24"/>
        </w:rPr>
        <w:t xml:space="preserve">only two penalty notices will be issued in a three-year period. </w:t>
      </w:r>
      <w:r w:rsidR="00E67073">
        <w:rPr>
          <w:b/>
          <w:sz w:val="24"/>
          <w:szCs w:val="24"/>
        </w:rPr>
        <w:t>A third offence may result in a summons to Magistrates Cour</w:t>
      </w:r>
      <w:r w:rsidR="00A0095A">
        <w:rPr>
          <w:b/>
          <w:sz w:val="24"/>
          <w:szCs w:val="24"/>
        </w:rPr>
        <w:t>t which may result in a fine up to £2,500</w:t>
      </w:r>
      <w:r w:rsidR="00E6547E">
        <w:rPr>
          <w:b/>
          <w:sz w:val="24"/>
          <w:szCs w:val="24"/>
        </w:rPr>
        <w:t xml:space="preserve"> and/or a term of imprisonment for up to 3 months.</w:t>
      </w:r>
    </w:p>
    <w:sectPr w:rsidR="00376A39" w:rsidRPr="002F71C7" w:rsidSect="00564A1F">
      <w:headerReference w:type="default" r:id="rId12"/>
      <w:footerReference w:type="even" r:id="rId13"/>
      <w:footerReference w:type="default" r:id="rId14"/>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7A6E" w14:textId="77777777" w:rsidR="008C5D91" w:rsidRDefault="008C5D91" w:rsidP="00E63B5C">
      <w:pPr>
        <w:spacing w:after="0" w:line="240" w:lineRule="auto"/>
      </w:pPr>
      <w:r>
        <w:separator/>
      </w:r>
    </w:p>
  </w:endnote>
  <w:endnote w:type="continuationSeparator" w:id="0">
    <w:p w14:paraId="20799377" w14:textId="77777777" w:rsidR="008C5D91" w:rsidRDefault="008C5D91" w:rsidP="00E63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2860" w14:textId="77777777" w:rsidR="00670164" w:rsidRDefault="00670164" w:rsidP="00670164">
    <w:pPr>
      <w:spacing w:after="0"/>
      <w:rPr>
        <w:rFonts w:cs="Arial"/>
        <w:b/>
        <w:bCs/>
      </w:rPr>
    </w:pPr>
    <w:r>
      <w:rPr>
        <w:rFonts w:cs="Arial"/>
        <w:b/>
        <w:bCs/>
      </w:rPr>
      <w:t xml:space="preserve">PRIVACY NOTICE: </w:t>
    </w:r>
  </w:p>
  <w:p w14:paraId="5184B354"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AE09027" w14:textId="77777777" w:rsidR="00670164" w:rsidRDefault="00670164" w:rsidP="00670164">
    <w:pPr>
      <w:pStyle w:val="Footer"/>
    </w:pPr>
    <w:r>
      <w:t>Revised September 202</w:t>
    </w:r>
    <w:r w:rsidR="003A2AAB">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05C35" w14:textId="77777777" w:rsidR="00670164" w:rsidRDefault="00670164" w:rsidP="00670164">
    <w:pPr>
      <w:spacing w:after="0"/>
      <w:rPr>
        <w:rFonts w:cs="Arial"/>
        <w:b/>
        <w:bCs/>
      </w:rPr>
    </w:pPr>
    <w:r>
      <w:rPr>
        <w:rFonts w:cs="Arial"/>
        <w:b/>
        <w:bCs/>
      </w:rPr>
      <w:t xml:space="preserve">PRIVACY NOTICE: </w:t>
    </w:r>
  </w:p>
  <w:p w14:paraId="317E3B5D"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52B83E05" w14:textId="77777777" w:rsidR="00344205" w:rsidRDefault="00344205">
    <w:pPr>
      <w:pStyle w:val="Footer"/>
    </w:pPr>
    <w:r>
      <w:t xml:space="preserve">Revised </w:t>
    </w:r>
    <w:r w:rsidR="00E6547E">
      <w:t>December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8D231" w14:textId="77777777" w:rsidR="008C5D91" w:rsidRDefault="008C5D91" w:rsidP="00E63B5C">
      <w:pPr>
        <w:spacing w:after="0" w:line="240" w:lineRule="auto"/>
      </w:pPr>
      <w:r>
        <w:separator/>
      </w:r>
    </w:p>
  </w:footnote>
  <w:footnote w:type="continuationSeparator" w:id="0">
    <w:p w14:paraId="382405B6" w14:textId="77777777" w:rsidR="008C5D91" w:rsidRDefault="008C5D91" w:rsidP="00E63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F2F0" w14:textId="77777777" w:rsidR="00E63B5C" w:rsidRDefault="00E63B5C">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210A2"/>
    <w:multiLevelType w:val="multilevel"/>
    <w:tmpl w:val="9CF014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33005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CBB"/>
    <w:rsid w:val="0004499F"/>
    <w:rsid w:val="000C3A17"/>
    <w:rsid w:val="00122E0A"/>
    <w:rsid w:val="001D5CD5"/>
    <w:rsid w:val="002253D6"/>
    <w:rsid w:val="002656A3"/>
    <w:rsid w:val="002811FD"/>
    <w:rsid w:val="002F71C7"/>
    <w:rsid w:val="002F7791"/>
    <w:rsid w:val="00344205"/>
    <w:rsid w:val="00376A39"/>
    <w:rsid w:val="003A2AAB"/>
    <w:rsid w:val="003C0D1B"/>
    <w:rsid w:val="003F32A2"/>
    <w:rsid w:val="004175E7"/>
    <w:rsid w:val="004260C4"/>
    <w:rsid w:val="00427EF8"/>
    <w:rsid w:val="00536FAD"/>
    <w:rsid w:val="005468DD"/>
    <w:rsid w:val="00564A1F"/>
    <w:rsid w:val="005A326D"/>
    <w:rsid w:val="0060161F"/>
    <w:rsid w:val="00616984"/>
    <w:rsid w:val="00661CC9"/>
    <w:rsid w:val="00670164"/>
    <w:rsid w:val="006F6868"/>
    <w:rsid w:val="007B4912"/>
    <w:rsid w:val="00807906"/>
    <w:rsid w:val="00813E57"/>
    <w:rsid w:val="008262FE"/>
    <w:rsid w:val="00872028"/>
    <w:rsid w:val="00892CBB"/>
    <w:rsid w:val="008B1420"/>
    <w:rsid w:val="008C5D91"/>
    <w:rsid w:val="008C5E2A"/>
    <w:rsid w:val="00927637"/>
    <w:rsid w:val="00963E2D"/>
    <w:rsid w:val="0097356B"/>
    <w:rsid w:val="009A7073"/>
    <w:rsid w:val="009B6822"/>
    <w:rsid w:val="00A0095A"/>
    <w:rsid w:val="00A631CB"/>
    <w:rsid w:val="00A874C4"/>
    <w:rsid w:val="00AC5D4A"/>
    <w:rsid w:val="00B95DF2"/>
    <w:rsid w:val="00BA48B1"/>
    <w:rsid w:val="00BA64AA"/>
    <w:rsid w:val="00BC5C9B"/>
    <w:rsid w:val="00BE71FB"/>
    <w:rsid w:val="00C237E7"/>
    <w:rsid w:val="00C33A8B"/>
    <w:rsid w:val="00C44686"/>
    <w:rsid w:val="00C54080"/>
    <w:rsid w:val="00CF06D4"/>
    <w:rsid w:val="00D22DAD"/>
    <w:rsid w:val="00D4309C"/>
    <w:rsid w:val="00D43C49"/>
    <w:rsid w:val="00DA291D"/>
    <w:rsid w:val="00DD14BB"/>
    <w:rsid w:val="00E21C8F"/>
    <w:rsid w:val="00E368BA"/>
    <w:rsid w:val="00E37E3D"/>
    <w:rsid w:val="00E537DE"/>
    <w:rsid w:val="00E63B5C"/>
    <w:rsid w:val="00E6547E"/>
    <w:rsid w:val="00E67073"/>
    <w:rsid w:val="00EB1264"/>
    <w:rsid w:val="00F464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BC26"/>
  <w15:docId w15:val="{5E64885D-CDA6-4A02-B8B3-6837AD8E1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132217">
      <w:bodyDiv w:val="1"/>
      <w:marLeft w:val="0"/>
      <w:marRight w:val="0"/>
      <w:marTop w:val="0"/>
      <w:marBottom w:val="0"/>
      <w:divBdr>
        <w:top w:val="none" w:sz="0" w:space="0" w:color="auto"/>
        <w:left w:val="none" w:sz="0" w:space="0" w:color="auto"/>
        <w:bottom w:val="none" w:sz="0" w:space="0" w:color="auto"/>
        <w:right w:val="none" w:sz="0" w:space="0" w:color="auto"/>
      </w:divBdr>
    </w:div>
    <w:div w:id="146723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pand\Downloads\S2%20-%20School%20Absence%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289CE25B34D644A1F03E2FB76B56B4" ma:contentTypeVersion="9" ma:contentTypeDescription="Create a new document." ma:contentTypeScope="" ma:versionID="c7aa4a3ccf217a7cbf55369d88dba880">
  <xsd:schema xmlns:xsd="http://www.w3.org/2001/XMLSchema" xmlns:xs="http://www.w3.org/2001/XMLSchema" xmlns:p="http://schemas.microsoft.com/office/2006/metadata/properties" xmlns:ns2="e9233257-7999-46b5-bf03-eac342c6ecbe" targetNamespace="http://schemas.microsoft.com/office/2006/metadata/properties" ma:root="true" ma:fieldsID="56e659aab1cea4afe0abf406e514deb9" ns2:_="">
    <xsd:import namespace="e9233257-7999-46b5-bf03-eac342c6ec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33257-7999-46b5-bf03-eac342c6e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233257-7999-46b5-bf03-eac342c6ecbe">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22" ma:contentTypeDescription="" ma:contentTypeScope="" ma:versionID="de7382b0829730b74e23e3a0833deadd">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1ea389f44551b6af2bdb5e436724c409"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element ref="ns5:lcf76f155ced4ddcb4097134ff3c332f" minOccurs="0"/>
                <xsd:element ref="ns5:MediaServiceObjectDetectorVersions" minOccurs="0"/>
                <xsd:element ref="ns5:MediaServiceSearchProperties" minOccurs="0"/>
                <xsd:element ref="ns3:DateCreatedLinkPublicView" minOccurs="0"/>
                <xsd:element ref="ns3:DateExpiryLinkPublicView" minOccurs="0"/>
                <xsd:element ref="ns3:GetLinkPublicView" minOccurs="0"/>
                <xsd:element ref="ns3:LinkPublic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element name="DateCreatedLinkPublicView" ma:index="52" nillable="true" ma:displayName="DateCreatedLinkPublicView" ma:format="DateOnly" ma:internalName="DateCreatedLinkPublicView">
      <xsd:simpleType>
        <xsd:restriction base="dms:DateTime"/>
      </xsd:simpleType>
    </xsd:element>
    <xsd:element name="DateExpiryLinkPublicView" ma:index="53" nillable="true" ma:displayName="DateExpiryLinkPublicView" ma:format="DateOnly" ma:internalName="DateExpiryLinkPublicView">
      <xsd:simpleType>
        <xsd:restriction base="dms:DateTime"/>
      </xsd:simpleType>
    </xsd:element>
    <xsd:element name="GetLinkPublicView" ma:index="54" nillable="true" ma:displayName="GetLinkPublicView" ma:format="Hyperlink" ma:internalName="GetLinkPublicView">
      <xsd:complexType>
        <xsd:complexContent>
          <xsd:extension base="dms:URL">
            <xsd:sequence>
              <xsd:element name="Url" type="dms:ValidUrl" minOccurs="0" nillable="true"/>
              <xsd:element name="Description" type="xsd:string" nillable="true"/>
            </xsd:sequence>
          </xsd:extension>
        </xsd:complexContent>
      </xsd:complexType>
    </xsd:element>
    <xsd:element name="LinkPublicView" ma:index="55" nillable="true" ma:displayName="LinkPublicView" ma:internalName="LinkPublicView">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0" nillable="true" ma:displayName="MediaServiceObjectDetectorVersions" ma:hidden="true" ma:indexed="true" ma:internalName="MediaServiceObjectDetectorVersions" ma:readOnly="true">
      <xsd:simpleType>
        <xsd:restriction base="dms:Text"/>
      </xsd:simpleType>
    </xsd:element>
    <xsd:element name="MediaServiceSearchProperties" ma:index="5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718508-570E-4B7C-B505-381C7BFF52F5}"/>
</file>

<file path=customXml/itemProps2.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3.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dd989013-3695-4458-8df5-613b197d9ac2"/>
    <ds:schemaRef ds:uri="0dec740a-b6fa-4b85-9e11-662dd642f344"/>
    <ds:schemaRef ds:uri="0d3d739c-854c-4823-87dd-278b46439e36"/>
  </ds:schemaRefs>
</ds:datastoreItem>
</file>

<file path=customXml/itemProps4.xml><?xml version="1.0" encoding="utf-8"?>
<ds:datastoreItem xmlns:ds="http://schemas.openxmlformats.org/officeDocument/2006/customXml" ds:itemID="{78D21FEC-A667-4DBA-B1A6-CCBBA85EC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S2 - School Absence Request form</Template>
  <TotalTime>2</TotalTime>
  <Pages>2</Pages>
  <Words>363</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pyle</dc:creator>
  <cp:lastModifiedBy>Laura Howard</cp:lastModifiedBy>
  <cp:revision>2</cp:revision>
  <cp:lastPrinted>2018-10-02T12:49:00Z</cp:lastPrinted>
  <dcterms:created xsi:type="dcterms:W3CDTF">2026-02-03T15:00:00Z</dcterms:created>
  <dcterms:modified xsi:type="dcterms:W3CDTF">2026-02-03T15:00:00Z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0x01010024289CE25B34D644A1F03E2FB76B56B4</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y fmtid="{D5CDD505-2E9C-101B-9397-08002B2CF9AE}" pid="8" name="Devon_x0020_Keywords">
    <vt:lpwstr>25;#Education and skills|b92cc23a-80aa-44c0-b318-977e114995f3</vt:lpwstr>
  </property>
  <property fmtid="{D5CDD505-2E9C-101B-9397-08002B2CF9AE}" pid="9" name="Spatial_x0020_Coverage">
    <vt:lpwstr/>
  </property>
  <property fmtid="{D5CDD505-2E9C-101B-9397-08002B2CF9AE}" pid="10" name="Office_x0020_Location">
    <vt:lpwstr/>
  </property>
</Properties>
</file>